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818C" w14:textId="77777777" w:rsidR="002335F6" w:rsidRDefault="002335F6" w:rsidP="00D2419C">
      <w:pPr>
        <w:pStyle w:val="Ingress"/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</w:pPr>
    </w:p>
    <w:p w14:paraId="3FF168F6" w14:textId="77777777" w:rsidR="002335F6" w:rsidRDefault="002335F6" w:rsidP="00D2419C">
      <w:pPr>
        <w:pStyle w:val="Ingress"/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</w:pPr>
    </w:p>
    <w:p w14:paraId="22795700" w14:textId="2B5484FB" w:rsidR="002335F6" w:rsidRDefault="002335F6" w:rsidP="00D2419C">
      <w:pPr>
        <w:pStyle w:val="Ingress"/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</w:pPr>
      <w:r w:rsidRPr="002335F6"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  <w:t>Mall för lektionsupplägg – Smak63</w:t>
      </w:r>
    </w:p>
    <w:p w14:paraId="64D0A1D2" w14:textId="77777777" w:rsidR="002335F6" w:rsidRDefault="002335F6" w:rsidP="00D2419C">
      <w:pPr>
        <w:pStyle w:val="Ingress"/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</w:pPr>
    </w:p>
    <w:p w14:paraId="5FAEEC5E" w14:textId="77777777" w:rsidR="002335F6" w:rsidRDefault="002335F6" w:rsidP="00D2419C">
      <w:pPr>
        <w:pStyle w:val="Ingress"/>
        <w:rPr>
          <w:rFonts w:ascii="Arial" w:eastAsiaTheme="majorEastAsia" w:hAnsi="Arial" w:cstheme="majorBidi"/>
          <w:b/>
          <w:spacing w:val="-10"/>
          <w:kern w:val="28"/>
          <w:sz w:val="40"/>
          <w:szCs w:val="56"/>
        </w:rPr>
      </w:pPr>
    </w:p>
    <w:p w14:paraId="55261268" w14:textId="77777777" w:rsidR="00D2500A" w:rsidRPr="002335F6" w:rsidRDefault="00D2500A" w:rsidP="00D2500A">
      <w:pPr>
        <w:rPr>
          <w:sz w:val="24"/>
          <w:u w:val="single"/>
        </w:rPr>
      </w:pPr>
      <w:r w:rsidRPr="002335F6">
        <w:rPr>
          <w:sz w:val="24"/>
          <w:u w:val="single"/>
        </w:rPr>
        <w:t>Lektionens titel:</w:t>
      </w:r>
    </w:p>
    <w:p w14:paraId="309D0B4E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(Exempel: Isfiske och hållbarhet, Matlagning med vinterkonserver)</w:t>
      </w:r>
    </w:p>
    <w:p w14:paraId="22062D05" w14:textId="77777777" w:rsidR="002335F6" w:rsidRDefault="002335F6" w:rsidP="00D2500A">
      <w:pPr>
        <w:rPr>
          <w:sz w:val="24"/>
        </w:rPr>
      </w:pPr>
    </w:p>
    <w:p w14:paraId="49163449" w14:textId="77777777" w:rsidR="002335F6" w:rsidRDefault="002335F6" w:rsidP="00D2500A">
      <w:pPr>
        <w:rPr>
          <w:sz w:val="24"/>
        </w:rPr>
      </w:pPr>
    </w:p>
    <w:p w14:paraId="0EA4A48D" w14:textId="77777777" w:rsidR="002335F6" w:rsidRPr="002335F6" w:rsidRDefault="002335F6" w:rsidP="00D2500A">
      <w:pPr>
        <w:rPr>
          <w:sz w:val="24"/>
        </w:rPr>
      </w:pPr>
    </w:p>
    <w:p w14:paraId="13C77BEA" w14:textId="77777777" w:rsidR="00D2500A" w:rsidRPr="002335F6" w:rsidRDefault="00D2500A" w:rsidP="00D2500A">
      <w:pPr>
        <w:rPr>
          <w:sz w:val="24"/>
        </w:rPr>
      </w:pPr>
    </w:p>
    <w:p w14:paraId="66E98BE8" w14:textId="77777777" w:rsidR="00D2500A" w:rsidRPr="002335F6" w:rsidRDefault="00D2500A" w:rsidP="00D2500A">
      <w:pPr>
        <w:rPr>
          <w:sz w:val="24"/>
          <w:u w:val="single"/>
        </w:rPr>
      </w:pPr>
      <w:r w:rsidRPr="002335F6">
        <w:rPr>
          <w:sz w:val="24"/>
          <w:u w:val="single"/>
        </w:rPr>
        <w:t>Årskurs:</w:t>
      </w:r>
    </w:p>
    <w:p w14:paraId="28A9438F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(Välj mellan årskurs 4–6 eller 7–9)</w:t>
      </w:r>
    </w:p>
    <w:p w14:paraId="00919D98" w14:textId="77777777" w:rsidR="00D2500A" w:rsidRDefault="00D2500A" w:rsidP="00D2500A">
      <w:pPr>
        <w:rPr>
          <w:sz w:val="24"/>
        </w:rPr>
      </w:pPr>
    </w:p>
    <w:p w14:paraId="6B2A69F2" w14:textId="77777777" w:rsidR="002335F6" w:rsidRDefault="002335F6" w:rsidP="00D2500A">
      <w:pPr>
        <w:rPr>
          <w:sz w:val="24"/>
        </w:rPr>
      </w:pPr>
    </w:p>
    <w:p w14:paraId="1268691F" w14:textId="77777777" w:rsidR="002335F6" w:rsidRPr="002335F6" w:rsidRDefault="002335F6" w:rsidP="00D2500A">
      <w:pPr>
        <w:rPr>
          <w:sz w:val="24"/>
        </w:rPr>
      </w:pPr>
    </w:p>
    <w:p w14:paraId="6D577F1F" w14:textId="77777777" w:rsidR="00D2500A" w:rsidRPr="002335F6" w:rsidRDefault="00D2500A" w:rsidP="00D2500A">
      <w:pPr>
        <w:rPr>
          <w:sz w:val="24"/>
          <w:u w:val="single"/>
        </w:rPr>
      </w:pPr>
      <w:r w:rsidRPr="002335F6">
        <w:rPr>
          <w:sz w:val="24"/>
          <w:u w:val="single"/>
        </w:rPr>
        <w:t>Tid för genomförande:</w:t>
      </w:r>
    </w:p>
    <w:p w14:paraId="50B4BD3A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 xml:space="preserve">(Hur lång </w:t>
      </w:r>
      <w:proofErr w:type="gramStart"/>
      <w:r w:rsidRPr="002335F6">
        <w:rPr>
          <w:sz w:val="24"/>
        </w:rPr>
        <w:t>tid lektionen</w:t>
      </w:r>
      <w:proofErr w:type="gramEnd"/>
      <w:r w:rsidRPr="002335F6">
        <w:rPr>
          <w:sz w:val="24"/>
        </w:rPr>
        <w:t xml:space="preserve"> förväntas ta – en eller flera lektioner)</w:t>
      </w:r>
    </w:p>
    <w:p w14:paraId="63957260" w14:textId="77777777" w:rsidR="002335F6" w:rsidRDefault="002335F6" w:rsidP="00D2500A">
      <w:pPr>
        <w:rPr>
          <w:sz w:val="24"/>
        </w:rPr>
      </w:pPr>
    </w:p>
    <w:p w14:paraId="137B2063" w14:textId="77777777" w:rsidR="002335F6" w:rsidRDefault="002335F6" w:rsidP="00D2500A">
      <w:pPr>
        <w:rPr>
          <w:sz w:val="24"/>
        </w:rPr>
      </w:pPr>
    </w:p>
    <w:p w14:paraId="1DFCD780" w14:textId="77777777" w:rsidR="002335F6" w:rsidRDefault="002335F6" w:rsidP="00D2500A">
      <w:pPr>
        <w:rPr>
          <w:sz w:val="24"/>
        </w:rPr>
      </w:pPr>
    </w:p>
    <w:p w14:paraId="5169C91C" w14:textId="77777777" w:rsidR="002335F6" w:rsidRDefault="002335F6" w:rsidP="00D2500A">
      <w:pPr>
        <w:rPr>
          <w:sz w:val="24"/>
        </w:rPr>
      </w:pPr>
    </w:p>
    <w:p w14:paraId="6847C04A" w14:textId="77777777" w:rsidR="002335F6" w:rsidRPr="002335F6" w:rsidRDefault="002335F6" w:rsidP="00D2500A">
      <w:pPr>
        <w:rPr>
          <w:sz w:val="24"/>
        </w:rPr>
      </w:pPr>
    </w:p>
    <w:p w14:paraId="40CC2DEA" w14:textId="77777777" w:rsidR="00D2500A" w:rsidRPr="002335F6" w:rsidRDefault="00D2500A" w:rsidP="00D2500A">
      <w:pPr>
        <w:rPr>
          <w:sz w:val="24"/>
        </w:rPr>
      </w:pPr>
    </w:p>
    <w:p w14:paraId="740A4DA9" w14:textId="77777777" w:rsidR="00D2500A" w:rsidRPr="002335F6" w:rsidRDefault="00D2500A" w:rsidP="00D2500A">
      <w:pPr>
        <w:rPr>
          <w:sz w:val="24"/>
          <w:u w:val="single"/>
        </w:rPr>
      </w:pPr>
      <w:r w:rsidRPr="002335F6">
        <w:rPr>
          <w:sz w:val="24"/>
          <w:u w:val="single"/>
        </w:rPr>
        <w:t>Lektionens övergripande mål:</w:t>
      </w:r>
    </w:p>
    <w:p w14:paraId="4A523C90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(Vad ska eleverna lära sig? Exempel: Eleverna ska förstå hållbarhetens roll i samisk matlagning eller hur man använder lokala råvaror under vintern)</w:t>
      </w:r>
    </w:p>
    <w:p w14:paraId="1D5EEF0A" w14:textId="77777777" w:rsidR="002335F6" w:rsidRDefault="002335F6" w:rsidP="00D2500A">
      <w:pPr>
        <w:rPr>
          <w:sz w:val="24"/>
        </w:rPr>
      </w:pPr>
    </w:p>
    <w:p w14:paraId="05126BF5" w14:textId="77777777" w:rsidR="002335F6" w:rsidRDefault="002335F6" w:rsidP="00D2500A">
      <w:pPr>
        <w:rPr>
          <w:sz w:val="24"/>
        </w:rPr>
      </w:pPr>
    </w:p>
    <w:p w14:paraId="3878058F" w14:textId="77777777" w:rsidR="002335F6" w:rsidRDefault="002335F6" w:rsidP="00D2500A">
      <w:pPr>
        <w:rPr>
          <w:sz w:val="24"/>
        </w:rPr>
      </w:pPr>
    </w:p>
    <w:p w14:paraId="3891C084" w14:textId="77777777" w:rsidR="002335F6" w:rsidRDefault="002335F6" w:rsidP="00D2500A">
      <w:pPr>
        <w:rPr>
          <w:sz w:val="24"/>
        </w:rPr>
      </w:pPr>
    </w:p>
    <w:p w14:paraId="10301C0C" w14:textId="77777777" w:rsidR="002335F6" w:rsidRDefault="002335F6" w:rsidP="00D2500A">
      <w:pPr>
        <w:rPr>
          <w:sz w:val="24"/>
        </w:rPr>
      </w:pPr>
    </w:p>
    <w:p w14:paraId="344447D9" w14:textId="77777777" w:rsidR="002335F6" w:rsidRDefault="002335F6" w:rsidP="00D2500A">
      <w:pPr>
        <w:rPr>
          <w:sz w:val="24"/>
        </w:rPr>
      </w:pPr>
    </w:p>
    <w:p w14:paraId="1EBC9E44" w14:textId="77777777" w:rsidR="002335F6" w:rsidRPr="002335F6" w:rsidRDefault="002335F6" w:rsidP="00D2500A">
      <w:pPr>
        <w:rPr>
          <w:sz w:val="24"/>
        </w:rPr>
      </w:pPr>
    </w:p>
    <w:p w14:paraId="4FEA3701" w14:textId="77777777" w:rsidR="00D2500A" w:rsidRPr="002335F6" w:rsidRDefault="00D2500A" w:rsidP="00D2500A">
      <w:pPr>
        <w:rPr>
          <w:sz w:val="24"/>
        </w:rPr>
      </w:pPr>
    </w:p>
    <w:p w14:paraId="1FC9380E" w14:textId="77777777" w:rsidR="002335F6" w:rsidRDefault="002335F6" w:rsidP="00D2500A">
      <w:pPr>
        <w:rPr>
          <w:sz w:val="24"/>
        </w:rPr>
      </w:pPr>
    </w:p>
    <w:p w14:paraId="6DE2F130" w14:textId="77777777" w:rsidR="002335F6" w:rsidRDefault="002335F6" w:rsidP="00D2500A">
      <w:pPr>
        <w:rPr>
          <w:sz w:val="24"/>
        </w:rPr>
      </w:pPr>
    </w:p>
    <w:p w14:paraId="110BC047" w14:textId="77777777" w:rsidR="002335F6" w:rsidRDefault="002335F6" w:rsidP="00D2500A">
      <w:pPr>
        <w:rPr>
          <w:sz w:val="24"/>
        </w:rPr>
      </w:pPr>
    </w:p>
    <w:p w14:paraId="3BBFBDD9" w14:textId="77777777" w:rsidR="002335F6" w:rsidRDefault="002335F6" w:rsidP="00D2500A">
      <w:pPr>
        <w:rPr>
          <w:sz w:val="24"/>
        </w:rPr>
      </w:pPr>
    </w:p>
    <w:p w14:paraId="2EDE635C" w14:textId="77777777" w:rsidR="002335F6" w:rsidRDefault="002335F6" w:rsidP="00D2500A">
      <w:pPr>
        <w:rPr>
          <w:sz w:val="24"/>
        </w:rPr>
      </w:pPr>
    </w:p>
    <w:p w14:paraId="3F24BF79" w14:textId="77777777" w:rsidR="002335F6" w:rsidRDefault="002335F6" w:rsidP="00D2500A">
      <w:pPr>
        <w:rPr>
          <w:sz w:val="24"/>
        </w:rPr>
      </w:pPr>
    </w:p>
    <w:p w14:paraId="419D4B89" w14:textId="77777777" w:rsidR="002335F6" w:rsidRDefault="002335F6" w:rsidP="00D2500A">
      <w:pPr>
        <w:rPr>
          <w:sz w:val="24"/>
        </w:rPr>
      </w:pPr>
    </w:p>
    <w:p w14:paraId="754A7F4C" w14:textId="77777777" w:rsidR="001B1923" w:rsidRDefault="001B1923" w:rsidP="00D2500A">
      <w:pPr>
        <w:rPr>
          <w:sz w:val="28"/>
          <w:szCs w:val="28"/>
        </w:rPr>
      </w:pPr>
    </w:p>
    <w:p w14:paraId="674D0145" w14:textId="7A6AFBCA" w:rsidR="00D2500A" w:rsidRPr="00144269" w:rsidRDefault="00D2500A" w:rsidP="00D2500A">
      <w:pPr>
        <w:rPr>
          <w:sz w:val="28"/>
          <w:szCs w:val="28"/>
        </w:rPr>
      </w:pPr>
      <w:r w:rsidRPr="00144269">
        <w:rPr>
          <w:sz w:val="28"/>
          <w:szCs w:val="28"/>
        </w:rPr>
        <w:lastRenderedPageBreak/>
        <w:t>Steg 1: Tema och inriktning</w:t>
      </w:r>
    </w:p>
    <w:p w14:paraId="277D4447" w14:textId="77777777" w:rsidR="00144269" w:rsidRDefault="00144269" w:rsidP="00D2500A">
      <w:pPr>
        <w:rPr>
          <w:sz w:val="24"/>
        </w:rPr>
      </w:pPr>
    </w:p>
    <w:p w14:paraId="1036A117" w14:textId="5C9050EC" w:rsidR="00D2500A" w:rsidRDefault="00D2500A" w:rsidP="00D2500A">
      <w:pPr>
        <w:rPr>
          <w:sz w:val="24"/>
        </w:rPr>
      </w:pPr>
      <w:r w:rsidRPr="002335F6">
        <w:rPr>
          <w:sz w:val="24"/>
        </w:rPr>
        <w:t>Beskrivning av lektionens tema:</w:t>
      </w:r>
    </w:p>
    <w:p w14:paraId="05F0240B" w14:textId="3EB33CAA" w:rsidR="00D2500A" w:rsidRDefault="00D2500A" w:rsidP="00D2500A">
      <w:pPr>
        <w:rPr>
          <w:sz w:val="24"/>
        </w:rPr>
      </w:pPr>
      <w:r w:rsidRPr="002335F6">
        <w:rPr>
          <w:sz w:val="24"/>
        </w:rPr>
        <w:t>Vinter?</w:t>
      </w:r>
    </w:p>
    <w:p w14:paraId="406F06F5" w14:textId="77777777" w:rsidR="00144269" w:rsidRDefault="00144269" w:rsidP="00D2500A">
      <w:pPr>
        <w:rPr>
          <w:sz w:val="24"/>
        </w:rPr>
      </w:pPr>
    </w:p>
    <w:p w14:paraId="5F817DA4" w14:textId="77777777" w:rsidR="00144269" w:rsidRDefault="00144269" w:rsidP="00D2500A">
      <w:pPr>
        <w:rPr>
          <w:sz w:val="24"/>
        </w:rPr>
      </w:pPr>
    </w:p>
    <w:p w14:paraId="68A1BAD4" w14:textId="77777777" w:rsidR="001B1923" w:rsidRDefault="001B1923" w:rsidP="00D2500A">
      <w:pPr>
        <w:rPr>
          <w:sz w:val="24"/>
        </w:rPr>
      </w:pPr>
    </w:p>
    <w:p w14:paraId="71FA1A66" w14:textId="77777777" w:rsidR="00144269" w:rsidRPr="002335F6" w:rsidRDefault="00144269" w:rsidP="00D2500A">
      <w:pPr>
        <w:rPr>
          <w:sz w:val="24"/>
        </w:rPr>
      </w:pPr>
    </w:p>
    <w:p w14:paraId="68A3750A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Hur är temat kopplat till lokal matkultur och hållbarhet?</w:t>
      </w:r>
    </w:p>
    <w:p w14:paraId="61CDDF91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Frågeställningar att utforska:</w:t>
      </w:r>
    </w:p>
    <w:p w14:paraId="42BB8B71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(Exempel: Hur påverkar vintern de råvaror vi har tillgång till? Vilka traditionella metoder kan användas för att bevara mat under vintern?)</w:t>
      </w:r>
    </w:p>
    <w:p w14:paraId="2C094FA9" w14:textId="77777777" w:rsidR="00144269" w:rsidRDefault="00144269" w:rsidP="00D2500A">
      <w:pPr>
        <w:rPr>
          <w:sz w:val="24"/>
        </w:rPr>
      </w:pPr>
    </w:p>
    <w:p w14:paraId="269C131B" w14:textId="77777777" w:rsidR="00144269" w:rsidRDefault="00144269" w:rsidP="00D2500A">
      <w:pPr>
        <w:rPr>
          <w:sz w:val="24"/>
        </w:rPr>
      </w:pPr>
    </w:p>
    <w:p w14:paraId="25A2DE7A" w14:textId="77777777" w:rsidR="00144269" w:rsidRDefault="00144269" w:rsidP="00D2500A">
      <w:pPr>
        <w:rPr>
          <w:sz w:val="24"/>
        </w:rPr>
      </w:pPr>
    </w:p>
    <w:p w14:paraId="381BDC0A" w14:textId="77777777" w:rsidR="00144269" w:rsidRDefault="00144269" w:rsidP="00D2500A">
      <w:pPr>
        <w:rPr>
          <w:sz w:val="24"/>
        </w:rPr>
      </w:pPr>
    </w:p>
    <w:p w14:paraId="52F10EF9" w14:textId="77777777" w:rsidR="00144269" w:rsidRDefault="00144269" w:rsidP="00D2500A">
      <w:pPr>
        <w:rPr>
          <w:sz w:val="24"/>
        </w:rPr>
      </w:pPr>
    </w:p>
    <w:p w14:paraId="6D7D2F38" w14:textId="77777777" w:rsidR="001B1923" w:rsidRDefault="001B1923" w:rsidP="00D2500A">
      <w:pPr>
        <w:rPr>
          <w:sz w:val="24"/>
        </w:rPr>
      </w:pPr>
    </w:p>
    <w:p w14:paraId="10C4FE2B" w14:textId="77777777" w:rsidR="001B1923" w:rsidRDefault="001B1923" w:rsidP="00D2500A">
      <w:pPr>
        <w:rPr>
          <w:sz w:val="24"/>
        </w:rPr>
      </w:pPr>
    </w:p>
    <w:p w14:paraId="637DFDB8" w14:textId="77777777" w:rsidR="001B1923" w:rsidRDefault="001B1923" w:rsidP="00D2500A">
      <w:pPr>
        <w:rPr>
          <w:sz w:val="24"/>
        </w:rPr>
      </w:pPr>
    </w:p>
    <w:p w14:paraId="60FCC4EE" w14:textId="77777777" w:rsidR="001B1923" w:rsidRDefault="001B1923" w:rsidP="00D2500A">
      <w:pPr>
        <w:rPr>
          <w:sz w:val="24"/>
        </w:rPr>
      </w:pPr>
    </w:p>
    <w:p w14:paraId="7A800EBD" w14:textId="77777777" w:rsidR="00144269" w:rsidRDefault="00144269" w:rsidP="00D2500A">
      <w:pPr>
        <w:rPr>
          <w:sz w:val="24"/>
        </w:rPr>
      </w:pPr>
    </w:p>
    <w:p w14:paraId="7D046ECD" w14:textId="77777777" w:rsidR="00144269" w:rsidRDefault="00144269" w:rsidP="00D2500A">
      <w:pPr>
        <w:rPr>
          <w:sz w:val="24"/>
        </w:rPr>
      </w:pPr>
    </w:p>
    <w:p w14:paraId="054FDA77" w14:textId="77777777" w:rsidR="00144269" w:rsidRDefault="00144269" w:rsidP="00D2500A">
      <w:pPr>
        <w:rPr>
          <w:sz w:val="24"/>
        </w:rPr>
      </w:pPr>
    </w:p>
    <w:p w14:paraId="72A38F92" w14:textId="43C5BB68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Förväntade kunskapsmål:</w:t>
      </w:r>
    </w:p>
    <w:p w14:paraId="07C7D8AA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(Exempel: Eleverna ska kunna beskriva varför hållbarhet är viktigt i matlagning eller känna igen några traditionella samiska metoder för konservering.)</w:t>
      </w:r>
    </w:p>
    <w:p w14:paraId="6524B5B4" w14:textId="77777777" w:rsidR="00144269" w:rsidRDefault="00144269" w:rsidP="00D2500A">
      <w:pPr>
        <w:rPr>
          <w:sz w:val="24"/>
        </w:rPr>
      </w:pPr>
    </w:p>
    <w:p w14:paraId="75BBEEC4" w14:textId="77777777" w:rsidR="00144269" w:rsidRDefault="00144269" w:rsidP="00D2500A">
      <w:pPr>
        <w:rPr>
          <w:sz w:val="24"/>
        </w:rPr>
      </w:pPr>
    </w:p>
    <w:p w14:paraId="461B3995" w14:textId="77777777" w:rsidR="00144269" w:rsidRDefault="00144269" w:rsidP="00D2500A">
      <w:pPr>
        <w:rPr>
          <w:sz w:val="24"/>
        </w:rPr>
      </w:pPr>
    </w:p>
    <w:p w14:paraId="5DBF975F" w14:textId="77777777" w:rsidR="00144269" w:rsidRDefault="00144269" w:rsidP="00D2500A">
      <w:pPr>
        <w:rPr>
          <w:sz w:val="24"/>
        </w:rPr>
      </w:pPr>
    </w:p>
    <w:p w14:paraId="34650A18" w14:textId="77777777" w:rsidR="00144269" w:rsidRDefault="00144269" w:rsidP="00D2500A">
      <w:pPr>
        <w:rPr>
          <w:sz w:val="24"/>
        </w:rPr>
      </w:pPr>
    </w:p>
    <w:p w14:paraId="13179F9D" w14:textId="77777777" w:rsidR="00144269" w:rsidRDefault="00144269" w:rsidP="00D2500A">
      <w:pPr>
        <w:rPr>
          <w:sz w:val="24"/>
        </w:rPr>
      </w:pPr>
    </w:p>
    <w:p w14:paraId="6A9D10AD" w14:textId="77777777" w:rsidR="00144269" w:rsidRDefault="00144269" w:rsidP="00D2500A">
      <w:pPr>
        <w:rPr>
          <w:sz w:val="24"/>
        </w:rPr>
      </w:pPr>
    </w:p>
    <w:p w14:paraId="58491B7D" w14:textId="77777777" w:rsidR="00144269" w:rsidRDefault="00144269" w:rsidP="00D2500A">
      <w:pPr>
        <w:rPr>
          <w:sz w:val="24"/>
        </w:rPr>
      </w:pPr>
    </w:p>
    <w:p w14:paraId="1904EEC1" w14:textId="77777777" w:rsidR="00144269" w:rsidRDefault="00144269" w:rsidP="00D2500A">
      <w:pPr>
        <w:rPr>
          <w:sz w:val="24"/>
        </w:rPr>
      </w:pPr>
    </w:p>
    <w:p w14:paraId="051D093E" w14:textId="77777777" w:rsidR="00144269" w:rsidRDefault="00144269" w:rsidP="00D2500A">
      <w:pPr>
        <w:rPr>
          <w:sz w:val="24"/>
        </w:rPr>
      </w:pPr>
    </w:p>
    <w:p w14:paraId="5F65F1B9" w14:textId="77777777" w:rsidR="00144269" w:rsidRDefault="00144269" w:rsidP="00D2500A">
      <w:pPr>
        <w:rPr>
          <w:sz w:val="24"/>
        </w:rPr>
      </w:pPr>
    </w:p>
    <w:p w14:paraId="7A809C67" w14:textId="77777777" w:rsidR="00144269" w:rsidRDefault="00144269" w:rsidP="00D2500A">
      <w:pPr>
        <w:rPr>
          <w:sz w:val="24"/>
        </w:rPr>
      </w:pPr>
    </w:p>
    <w:p w14:paraId="336FB0A1" w14:textId="77777777" w:rsidR="00144269" w:rsidRDefault="00144269" w:rsidP="00D2500A">
      <w:pPr>
        <w:rPr>
          <w:sz w:val="24"/>
        </w:rPr>
      </w:pPr>
    </w:p>
    <w:p w14:paraId="1BF7CDAF" w14:textId="77777777" w:rsidR="00144269" w:rsidRDefault="00144269" w:rsidP="00D2500A">
      <w:pPr>
        <w:rPr>
          <w:sz w:val="24"/>
        </w:rPr>
      </w:pPr>
    </w:p>
    <w:p w14:paraId="19A5F9C5" w14:textId="77777777" w:rsidR="00144269" w:rsidRDefault="00144269" w:rsidP="00D2500A">
      <w:pPr>
        <w:rPr>
          <w:sz w:val="24"/>
        </w:rPr>
      </w:pPr>
    </w:p>
    <w:p w14:paraId="31A4864C" w14:textId="77777777" w:rsidR="00144269" w:rsidRDefault="00144269" w:rsidP="00D2500A">
      <w:pPr>
        <w:rPr>
          <w:sz w:val="24"/>
        </w:rPr>
      </w:pPr>
    </w:p>
    <w:p w14:paraId="764F155F" w14:textId="77777777" w:rsidR="00144269" w:rsidRDefault="00144269" w:rsidP="00D2500A">
      <w:pPr>
        <w:rPr>
          <w:sz w:val="24"/>
        </w:rPr>
      </w:pPr>
    </w:p>
    <w:p w14:paraId="6D1B0EDA" w14:textId="77777777" w:rsidR="00144269" w:rsidRDefault="00144269" w:rsidP="00D2500A">
      <w:pPr>
        <w:rPr>
          <w:sz w:val="24"/>
        </w:rPr>
      </w:pPr>
    </w:p>
    <w:p w14:paraId="57785A13" w14:textId="77777777" w:rsidR="00144269" w:rsidRDefault="00144269" w:rsidP="00D2500A">
      <w:pPr>
        <w:rPr>
          <w:sz w:val="24"/>
        </w:rPr>
      </w:pPr>
    </w:p>
    <w:p w14:paraId="733F32EC" w14:textId="77777777" w:rsidR="00144269" w:rsidRDefault="00144269" w:rsidP="00D2500A">
      <w:pPr>
        <w:rPr>
          <w:sz w:val="24"/>
        </w:rPr>
      </w:pPr>
    </w:p>
    <w:p w14:paraId="1D5225C4" w14:textId="77777777" w:rsidR="00144269" w:rsidRDefault="00144269" w:rsidP="00D2500A">
      <w:pPr>
        <w:rPr>
          <w:sz w:val="24"/>
        </w:rPr>
      </w:pPr>
    </w:p>
    <w:p w14:paraId="7F868963" w14:textId="77777777" w:rsidR="00144269" w:rsidRDefault="00144269" w:rsidP="00D2500A">
      <w:pPr>
        <w:rPr>
          <w:sz w:val="24"/>
        </w:rPr>
      </w:pPr>
    </w:p>
    <w:p w14:paraId="3E986AF1" w14:textId="77777777" w:rsidR="00144269" w:rsidRDefault="00144269" w:rsidP="00D2500A">
      <w:pPr>
        <w:rPr>
          <w:sz w:val="24"/>
        </w:rPr>
      </w:pPr>
    </w:p>
    <w:p w14:paraId="0012BECF" w14:textId="77777777" w:rsidR="00144269" w:rsidRDefault="00144269" w:rsidP="00D2500A">
      <w:pPr>
        <w:rPr>
          <w:sz w:val="24"/>
        </w:rPr>
      </w:pPr>
    </w:p>
    <w:p w14:paraId="18CFB8B8" w14:textId="4C5BB858" w:rsidR="00D2500A" w:rsidRDefault="00D2500A" w:rsidP="00D2500A">
      <w:pPr>
        <w:rPr>
          <w:sz w:val="28"/>
          <w:szCs w:val="28"/>
        </w:rPr>
      </w:pPr>
      <w:r w:rsidRPr="00144269">
        <w:rPr>
          <w:sz w:val="28"/>
          <w:szCs w:val="28"/>
        </w:rPr>
        <w:t>Steg 2: Material och råvarukännedom</w:t>
      </w:r>
    </w:p>
    <w:p w14:paraId="58A196DF" w14:textId="77777777" w:rsidR="00144269" w:rsidRPr="00144269" w:rsidRDefault="00144269" w:rsidP="00D2500A">
      <w:pPr>
        <w:rPr>
          <w:sz w:val="28"/>
          <w:szCs w:val="28"/>
        </w:rPr>
      </w:pPr>
    </w:p>
    <w:p w14:paraId="73EE1ED7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Vilka råvaror ska användas?</w:t>
      </w:r>
    </w:p>
    <w:p w14:paraId="1122208F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(Exempel: Torkat renkött, ramslök, brännässlor, fisk från isfiske)</w:t>
      </w:r>
    </w:p>
    <w:p w14:paraId="28575859" w14:textId="77777777" w:rsidR="00144269" w:rsidRDefault="00144269" w:rsidP="00D2500A">
      <w:pPr>
        <w:rPr>
          <w:sz w:val="24"/>
        </w:rPr>
      </w:pPr>
    </w:p>
    <w:p w14:paraId="252C49B6" w14:textId="77777777" w:rsidR="00144269" w:rsidRDefault="00144269" w:rsidP="00D2500A">
      <w:pPr>
        <w:rPr>
          <w:sz w:val="24"/>
        </w:rPr>
      </w:pPr>
    </w:p>
    <w:p w14:paraId="45DB1EBF" w14:textId="77777777" w:rsidR="00144269" w:rsidRDefault="00144269" w:rsidP="00D2500A">
      <w:pPr>
        <w:rPr>
          <w:sz w:val="24"/>
        </w:rPr>
      </w:pPr>
    </w:p>
    <w:p w14:paraId="1F9DD925" w14:textId="77777777" w:rsidR="00144269" w:rsidRDefault="00144269" w:rsidP="00D2500A">
      <w:pPr>
        <w:rPr>
          <w:sz w:val="24"/>
        </w:rPr>
      </w:pPr>
    </w:p>
    <w:p w14:paraId="38649311" w14:textId="77777777" w:rsidR="001B1923" w:rsidRDefault="001B1923" w:rsidP="00D2500A">
      <w:pPr>
        <w:rPr>
          <w:sz w:val="24"/>
        </w:rPr>
      </w:pPr>
    </w:p>
    <w:p w14:paraId="6E5BD7B5" w14:textId="77777777" w:rsidR="001B1923" w:rsidRPr="002335F6" w:rsidRDefault="001B1923" w:rsidP="00D2500A">
      <w:pPr>
        <w:rPr>
          <w:sz w:val="24"/>
        </w:rPr>
      </w:pPr>
    </w:p>
    <w:p w14:paraId="6547CA90" w14:textId="77777777" w:rsidR="00D2500A" w:rsidRPr="002335F6" w:rsidRDefault="00D2500A" w:rsidP="00D2500A">
      <w:pPr>
        <w:rPr>
          <w:sz w:val="24"/>
        </w:rPr>
      </w:pPr>
    </w:p>
    <w:p w14:paraId="53DA5B1E" w14:textId="05A017D2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Vad ska eleverna lära sig om dessa råvaror?</w:t>
      </w:r>
    </w:p>
    <w:p w14:paraId="7AE66377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Näringsinnehåll</w:t>
      </w:r>
    </w:p>
    <w:p w14:paraId="7382B6B3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Hållbarhet och miljöpåverkan</w:t>
      </w:r>
    </w:p>
    <w:p w14:paraId="78A7F593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Kulturhistoriska aspekter</w:t>
      </w:r>
    </w:p>
    <w:p w14:paraId="30689D67" w14:textId="77777777" w:rsidR="001B1923" w:rsidRDefault="001B1923" w:rsidP="00D2500A">
      <w:pPr>
        <w:rPr>
          <w:sz w:val="24"/>
        </w:rPr>
      </w:pPr>
    </w:p>
    <w:p w14:paraId="601E3D92" w14:textId="77777777" w:rsidR="001B1923" w:rsidRDefault="001B1923" w:rsidP="00D2500A">
      <w:pPr>
        <w:rPr>
          <w:sz w:val="24"/>
        </w:rPr>
      </w:pPr>
    </w:p>
    <w:p w14:paraId="6D1AB5CE" w14:textId="77777777" w:rsidR="001B1923" w:rsidRDefault="001B1923" w:rsidP="00D2500A">
      <w:pPr>
        <w:rPr>
          <w:sz w:val="24"/>
        </w:rPr>
      </w:pPr>
    </w:p>
    <w:p w14:paraId="51CFCED5" w14:textId="77777777" w:rsidR="000D2CF0" w:rsidRDefault="000D2CF0" w:rsidP="00D2500A">
      <w:pPr>
        <w:rPr>
          <w:sz w:val="24"/>
        </w:rPr>
      </w:pPr>
    </w:p>
    <w:p w14:paraId="64FA3E9F" w14:textId="77777777" w:rsidR="001B1923" w:rsidRPr="002335F6" w:rsidRDefault="001B1923" w:rsidP="00D2500A">
      <w:pPr>
        <w:rPr>
          <w:sz w:val="24"/>
        </w:rPr>
      </w:pPr>
    </w:p>
    <w:p w14:paraId="4C4DA9FF" w14:textId="77777777" w:rsidR="00144269" w:rsidRDefault="00144269" w:rsidP="00D2500A">
      <w:pPr>
        <w:rPr>
          <w:sz w:val="24"/>
        </w:rPr>
      </w:pPr>
    </w:p>
    <w:p w14:paraId="5E84EEAE" w14:textId="69BE8052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Material som behövs:</w:t>
      </w:r>
    </w:p>
    <w:p w14:paraId="2CC560CE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 xml:space="preserve">(Exempel: Kökstillbehör, ingredienser, eventuella verktyg för konservering som burkar eller </w:t>
      </w:r>
      <w:proofErr w:type="spellStart"/>
      <w:r w:rsidRPr="002335F6">
        <w:rPr>
          <w:sz w:val="24"/>
        </w:rPr>
        <w:t>rökskåp</w:t>
      </w:r>
      <w:proofErr w:type="spellEnd"/>
      <w:r w:rsidRPr="002335F6">
        <w:rPr>
          <w:sz w:val="24"/>
        </w:rPr>
        <w:t>)</w:t>
      </w:r>
    </w:p>
    <w:p w14:paraId="68180BFD" w14:textId="77777777" w:rsidR="00144269" w:rsidRDefault="00144269" w:rsidP="00D2500A">
      <w:pPr>
        <w:rPr>
          <w:sz w:val="24"/>
        </w:rPr>
      </w:pPr>
    </w:p>
    <w:p w14:paraId="38942E81" w14:textId="77777777" w:rsidR="00144269" w:rsidRDefault="00144269" w:rsidP="00D2500A">
      <w:pPr>
        <w:rPr>
          <w:sz w:val="24"/>
        </w:rPr>
      </w:pPr>
    </w:p>
    <w:p w14:paraId="60E3A018" w14:textId="77777777" w:rsidR="00144269" w:rsidRDefault="00144269" w:rsidP="00D2500A">
      <w:pPr>
        <w:rPr>
          <w:sz w:val="24"/>
        </w:rPr>
      </w:pPr>
    </w:p>
    <w:p w14:paraId="65BFD17E" w14:textId="77777777" w:rsidR="00144269" w:rsidRDefault="00144269" w:rsidP="00D2500A">
      <w:pPr>
        <w:rPr>
          <w:sz w:val="24"/>
        </w:rPr>
      </w:pPr>
    </w:p>
    <w:p w14:paraId="1D71C865" w14:textId="77777777" w:rsidR="00144269" w:rsidRDefault="00144269" w:rsidP="00D2500A">
      <w:pPr>
        <w:rPr>
          <w:sz w:val="24"/>
        </w:rPr>
      </w:pPr>
    </w:p>
    <w:p w14:paraId="718114C9" w14:textId="77777777" w:rsidR="00144269" w:rsidRDefault="00144269" w:rsidP="00D2500A">
      <w:pPr>
        <w:rPr>
          <w:sz w:val="24"/>
        </w:rPr>
      </w:pPr>
    </w:p>
    <w:p w14:paraId="32DE7CD7" w14:textId="77777777" w:rsidR="00144269" w:rsidRPr="002335F6" w:rsidRDefault="00144269" w:rsidP="00D2500A">
      <w:pPr>
        <w:rPr>
          <w:sz w:val="24"/>
        </w:rPr>
      </w:pPr>
    </w:p>
    <w:p w14:paraId="2B1F7F47" w14:textId="77777777" w:rsidR="00D2500A" w:rsidRPr="002335F6" w:rsidRDefault="00D2500A" w:rsidP="00D2500A">
      <w:pPr>
        <w:rPr>
          <w:sz w:val="24"/>
        </w:rPr>
      </w:pPr>
    </w:p>
    <w:p w14:paraId="0570DFFC" w14:textId="77777777" w:rsidR="001B1923" w:rsidRDefault="001B1923" w:rsidP="00D2500A">
      <w:pPr>
        <w:rPr>
          <w:sz w:val="28"/>
          <w:szCs w:val="28"/>
        </w:rPr>
      </w:pPr>
    </w:p>
    <w:p w14:paraId="74691432" w14:textId="77777777" w:rsidR="001B1923" w:rsidRDefault="001B1923" w:rsidP="00D2500A">
      <w:pPr>
        <w:rPr>
          <w:sz w:val="28"/>
          <w:szCs w:val="28"/>
        </w:rPr>
      </w:pPr>
    </w:p>
    <w:p w14:paraId="48587038" w14:textId="77777777" w:rsidR="001B1923" w:rsidRDefault="001B1923" w:rsidP="00D2500A">
      <w:pPr>
        <w:rPr>
          <w:sz w:val="28"/>
          <w:szCs w:val="28"/>
        </w:rPr>
      </w:pPr>
    </w:p>
    <w:p w14:paraId="4122329E" w14:textId="77777777" w:rsidR="001B1923" w:rsidRDefault="001B1923" w:rsidP="00D2500A">
      <w:pPr>
        <w:rPr>
          <w:sz w:val="28"/>
          <w:szCs w:val="28"/>
        </w:rPr>
      </w:pPr>
    </w:p>
    <w:p w14:paraId="1378EAB9" w14:textId="77777777" w:rsidR="001B1923" w:rsidRDefault="001B1923" w:rsidP="00D2500A">
      <w:pPr>
        <w:rPr>
          <w:sz w:val="28"/>
          <w:szCs w:val="28"/>
        </w:rPr>
      </w:pPr>
    </w:p>
    <w:p w14:paraId="20AC3D6D" w14:textId="77777777" w:rsidR="001B1923" w:rsidRDefault="001B1923" w:rsidP="00D2500A">
      <w:pPr>
        <w:rPr>
          <w:sz w:val="28"/>
          <w:szCs w:val="28"/>
        </w:rPr>
      </w:pPr>
    </w:p>
    <w:p w14:paraId="188CE530" w14:textId="77777777" w:rsidR="001B1923" w:rsidRDefault="001B1923" w:rsidP="00D2500A">
      <w:pPr>
        <w:rPr>
          <w:sz w:val="28"/>
          <w:szCs w:val="28"/>
        </w:rPr>
      </w:pPr>
    </w:p>
    <w:p w14:paraId="0D20561B" w14:textId="77777777" w:rsidR="001B1923" w:rsidRDefault="001B1923" w:rsidP="00D2500A">
      <w:pPr>
        <w:rPr>
          <w:sz w:val="28"/>
          <w:szCs w:val="28"/>
        </w:rPr>
      </w:pPr>
    </w:p>
    <w:p w14:paraId="42BF3E55" w14:textId="77777777" w:rsidR="001B1923" w:rsidRDefault="001B1923" w:rsidP="00D2500A">
      <w:pPr>
        <w:rPr>
          <w:sz w:val="28"/>
          <w:szCs w:val="28"/>
        </w:rPr>
      </w:pPr>
    </w:p>
    <w:p w14:paraId="19FED805" w14:textId="77777777" w:rsidR="001B1923" w:rsidRDefault="001B1923" w:rsidP="00D2500A">
      <w:pPr>
        <w:rPr>
          <w:sz w:val="28"/>
          <w:szCs w:val="28"/>
        </w:rPr>
      </w:pPr>
    </w:p>
    <w:p w14:paraId="25DE5F6F" w14:textId="77777777" w:rsidR="001B1923" w:rsidRDefault="001B1923" w:rsidP="00D2500A">
      <w:pPr>
        <w:rPr>
          <w:sz w:val="28"/>
          <w:szCs w:val="28"/>
        </w:rPr>
      </w:pPr>
    </w:p>
    <w:p w14:paraId="1DAD82C7" w14:textId="77777777" w:rsidR="001B1923" w:rsidRDefault="001B1923" w:rsidP="00D2500A">
      <w:pPr>
        <w:rPr>
          <w:sz w:val="28"/>
          <w:szCs w:val="28"/>
        </w:rPr>
      </w:pPr>
    </w:p>
    <w:p w14:paraId="7262825C" w14:textId="5EFFFD83" w:rsidR="00D2500A" w:rsidRPr="00144269" w:rsidRDefault="00D2500A" w:rsidP="00D2500A">
      <w:pPr>
        <w:rPr>
          <w:sz w:val="28"/>
          <w:szCs w:val="28"/>
        </w:rPr>
      </w:pPr>
      <w:r w:rsidRPr="00144269">
        <w:rPr>
          <w:sz w:val="28"/>
          <w:szCs w:val="28"/>
        </w:rPr>
        <w:t>Steg 3: Metodik och praktiska moment</w:t>
      </w:r>
    </w:p>
    <w:p w14:paraId="5EB3EA5B" w14:textId="77777777" w:rsidR="00144269" w:rsidRDefault="00144269" w:rsidP="00D2500A">
      <w:pPr>
        <w:rPr>
          <w:sz w:val="24"/>
        </w:rPr>
      </w:pPr>
    </w:p>
    <w:p w14:paraId="482FECC5" w14:textId="1C680C7D" w:rsidR="00D2500A" w:rsidRDefault="00D2500A" w:rsidP="00D2500A">
      <w:pPr>
        <w:rPr>
          <w:sz w:val="24"/>
        </w:rPr>
      </w:pPr>
      <w:r w:rsidRPr="002335F6">
        <w:rPr>
          <w:sz w:val="24"/>
        </w:rPr>
        <w:t>Plan för praktiska aktiviteter:</w:t>
      </w:r>
    </w:p>
    <w:p w14:paraId="27AB2A2F" w14:textId="77777777" w:rsidR="00144269" w:rsidRDefault="00144269" w:rsidP="00D2500A">
      <w:pPr>
        <w:rPr>
          <w:sz w:val="24"/>
        </w:rPr>
      </w:pPr>
    </w:p>
    <w:p w14:paraId="3D7F9E00" w14:textId="77777777" w:rsidR="00144269" w:rsidRDefault="00144269" w:rsidP="00D2500A">
      <w:pPr>
        <w:rPr>
          <w:sz w:val="24"/>
        </w:rPr>
      </w:pPr>
    </w:p>
    <w:p w14:paraId="3A376928" w14:textId="77777777" w:rsidR="00144269" w:rsidRDefault="00144269" w:rsidP="00D2500A">
      <w:pPr>
        <w:rPr>
          <w:sz w:val="24"/>
        </w:rPr>
      </w:pPr>
    </w:p>
    <w:p w14:paraId="31ED387A" w14:textId="77777777" w:rsidR="00144269" w:rsidRDefault="00144269" w:rsidP="00D2500A">
      <w:pPr>
        <w:rPr>
          <w:sz w:val="24"/>
        </w:rPr>
      </w:pPr>
    </w:p>
    <w:p w14:paraId="3263446E" w14:textId="77777777" w:rsidR="00144269" w:rsidRDefault="00144269" w:rsidP="00D2500A">
      <w:pPr>
        <w:rPr>
          <w:sz w:val="24"/>
        </w:rPr>
      </w:pPr>
    </w:p>
    <w:p w14:paraId="182A3BC2" w14:textId="77777777" w:rsidR="00144269" w:rsidRPr="002335F6" w:rsidRDefault="00144269" w:rsidP="00D2500A">
      <w:pPr>
        <w:rPr>
          <w:sz w:val="24"/>
        </w:rPr>
      </w:pPr>
    </w:p>
    <w:p w14:paraId="719B2A63" w14:textId="77777777" w:rsidR="00D2500A" w:rsidRPr="002335F6" w:rsidRDefault="00D2500A" w:rsidP="00D2500A">
      <w:pPr>
        <w:rPr>
          <w:sz w:val="24"/>
        </w:rPr>
      </w:pPr>
    </w:p>
    <w:p w14:paraId="68B61C96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Matlagning eller konservering:</w:t>
      </w:r>
    </w:p>
    <w:p w14:paraId="2D7393D0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(Vilka moment ingår? Exempel: Förvällning av brännässlor, rökning av kött, kokning av traditionell soppa)</w:t>
      </w:r>
    </w:p>
    <w:p w14:paraId="5972B961" w14:textId="77777777" w:rsidR="00144269" w:rsidRDefault="00144269" w:rsidP="00D2500A">
      <w:pPr>
        <w:rPr>
          <w:sz w:val="24"/>
        </w:rPr>
      </w:pPr>
    </w:p>
    <w:p w14:paraId="7AC738A4" w14:textId="77777777" w:rsidR="00144269" w:rsidRDefault="00144269" w:rsidP="00D2500A">
      <w:pPr>
        <w:rPr>
          <w:sz w:val="24"/>
        </w:rPr>
      </w:pPr>
    </w:p>
    <w:p w14:paraId="4B414D9D" w14:textId="77777777" w:rsidR="00144269" w:rsidRDefault="00144269" w:rsidP="00D2500A">
      <w:pPr>
        <w:rPr>
          <w:sz w:val="24"/>
        </w:rPr>
      </w:pPr>
    </w:p>
    <w:p w14:paraId="1E30C7A0" w14:textId="77777777" w:rsidR="00144269" w:rsidRDefault="00144269" w:rsidP="00D2500A">
      <w:pPr>
        <w:rPr>
          <w:sz w:val="24"/>
        </w:rPr>
      </w:pPr>
    </w:p>
    <w:p w14:paraId="1B58C6BB" w14:textId="77777777" w:rsidR="00144269" w:rsidRDefault="00144269" w:rsidP="00D2500A">
      <w:pPr>
        <w:rPr>
          <w:sz w:val="24"/>
        </w:rPr>
      </w:pPr>
    </w:p>
    <w:p w14:paraId="2F9522F6" w14:textId="77777777" w:rsidR="001B1923" w:rsidRDefault="001B1923" w:rsidP="00D2500A">
      <w:pPr>
        <w:rPr>
          <w:sz w:val="24"/>
        </w:rPr>
      </w:pPr>
    </w:p>
    <w:p w14:paraId="2F8046F2" w14:textId="77777777" w:rsidR="001B1923" w:rsidRDefault="001B1923" w:rsidP="00D2500A">
      <w:pPr>
        <w:rPr>
          <w:sz w:val="24"/>
        </w:rPr>
      </w:pPr>
    </w:p>
    <w:p w14:paraId="4119DA7F" w14:textId="77777777" w:rsidR="00144269" w:rsidRPr="002335F6" w:rsidRDefault="00144269" w:rsidP="00D2500A">
      <w:pPr>
        <w:rPr>
          <w:sz w:val="24"/>
        </w:rPr>
      </w:pPr>
    </w:p>
    <w:p w14:paraId="45FA6CED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Teoretiska uppgifter:</w:t>
      </w:r>
    </w:p>
    <w:p w14:paraId="33319C30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(Exempel: Diskutera hur vintern påverkar tillgången på mat och varför vissa matkonserveringsmetoder används i den samiska kulturen)</w:t>
      </w:r>
    </w:p>
    <w:p w14:paraId="0CA17605" w14:textId="77777777" w:rsidR="00144269" w:rsidRDefault="00144269" w:rsidP="00D2500A">
      <w:pPr>
        <w:rPr>
          <w:sz w:val="24"/>
        </w:rPr>
      </w:pPr>
    </w:p>
    <w:p w14:paraId="15F0A76E" w14:textId="77777777" w:rsidR="00144269" w:rsidRDefault="00144269" w:rsidP="00D2500A">
      <w:pPr>
        <w:rPr>
          <w:sz w:val="24"/>
        </w:rPr>
      </w:pPr>
    </w:p>
    <w:p w14:paraId="4B178805" w14:textId="77777777" w:rsidR="00144269" w:rsidRDefault="00144269" w:rsidP="00D2500A">
      <w:pPr>
        <w:rPr>
          <w:sz w:val="24"/>
        </w:rPr>
      </w:pPr>
    </w:p>
    <w:p w14:paraId="3F8C08C4" w14:textId="77777777" w:rsidR="00144269" w:rsidRDefault="00144269" w:rsidP="00D2500A">
      <w:pPr>
        <w:rPr>
          <w:sz w:val="24"/>
        </w:rPr>
      </w:pPr>
    </w:p>
    <w:p w14:paraId="061D947F" w14:textId="77777777" w:rsidR="00144269" w:rsidRDefault="00144269" w:rsidP="00D2500A">
      <w:pPr>
        <w:rPr>
          <w:sz w:val="24"/>
        </w:rPr>
      </w:pPr>
    </w:p>
    <w:p w14:paraId="7BC6DF66" w14:textId="77777777" w:rsidR="00144269" w:rsidRDefault="00144269" w:rsidP="00D2500A">
      <w:pPr>
        <w:rPr>
          <w:sz w:val="24"/>
        </w:rPr>
      </w:pPr>
    </w:p>
    <w:p w14:paraId="0055358C" w14:textId="77777777" w:rsidR="001B1923" w:rsidRDefault="001B1923" w:rsidP="00D2500A">
      <w:pPr>
        <w:rPr>
          <w:sz w:val="24"/>
        </w:rPr>
      </w:pPr>
    </w:p>
    <w:p w14:paraId="097157EF" w14:textId="77777777" w:rsidR="00144269" w:rsidRPr="002335F6" w:rsidRDefault="00144269" w:rsidP="00D2500A">
      <w:pPr>
        <w:rPr>
          <w:sz w:val="24"/>
        </w:rPr>
      </w:pPr>
    </w:p>
    <w:p w14:paraId="114199FC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Diskussionsfrågor att använda under lektionen:</w:t>
      </w:r>
    </w:p>
    <w:p w14:paraId="1CBD0309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(Exempel: Hur kan vi använda lokala råvaror på ett hållbart sätt? Vad kan vi lära av samiska konserveringsmetoder?)</w:t>
      </w:r>
    </w:p>
    <w:p w14:paraId="3168A90C" w14:textId="77777777" w:rsidR="00144269" w:rsidRDefault="00144269" w:rsidP="00D2500A">
      <w:pPr>
        <w:rPr>
          <w:sz w:val="24"/>
        </w:rPr>
      </w:pPr>
    </w:p>
    <w:p w14:paraId="434451F7" w14:textId="77777777" w:rsidR="00144269" w:rsidRDefault="00144269" w:rsidP="00D2500A">
      <w:pPr>
        <w:rPr>
          <w:sz w:val="24"/>
        </w:rPr>
      </w:pPr>
    </w:p>
    <w:p w14:paraId="143C20AB" w14:textId="77777777" w:rsidR="00144269" w:rsidRDefault="00144269" w:rsidP="00D2500A">
      <w:pPr>
        <w:rPr>
          <w:sz w:val="24"/>
        </w:rPr>
      </w:pPr>
    </w:p>
    <w:p w14:paraId="51284FE1" w14:textId="77777777" w:rsidR="00144269" w:rsidRDefault="00144269" w:rsidP="00D2500A">
      <w:pPr>
        <w:rPr>
          <w:sz w:val="24"/>
        </w:rPr>
      </w:pPr>
    </w:p>
    <w:p w14:paraId="52DFB8AB" w14:textId="77777777" w:rsidR="00144269" w:rsidRDefault="00144269" w:rsidP="00D2500A">
      <w:pPr>
        <w:rPr>
          <w:sz w:val="24"/>
        </w:rPr>
      </w:pPr>
    </w:p>
    <w:p w14:paraId="31340C77" w14:textId="77777777" w:rsidR="00144269" w:rsidRDefault="00144269" w:rsidP="00D2500A">
      <w:pPr>
        <w:rPr>
          <w:sz w:val="24"/>
        </w:rPr>
      </w:pPr>
    </w:p>
    <w:p w14:paraId="03CC1B87" w14:textId="77777777" w:rsidR="00144269" w:rsidRDefault="00144269" w:rsidP="00D2500A">
      <w:pPr>
        <w:rPr>
          <w:sz w:val="24"/>
        </w:rPr>
      </w:pPr>
    </w:p>
    <w:p w14:paraId="2AA99CD5" w14:textId="77777777" w:rsidR="00144269" w:rsidRDefault="00144269" w:rsidP="00D2500A">
      <w:pPr>
        <w:rPr>
          <w:sz w:val="24"/>
        </w:rPr>
      </w:pPr>
    </w:p>
    <w:p w14:paraId="3A4D4A42" w14:textId="77777777" w:rsidR="00144269" w:rsidRDefault="00144269" w:rsidP="00D2500A">
      <w:pPr>
        <w:rPr>
          <w:sz w:val="24"/>
        </w:rPr>
      </w:pPr>
    </w:p>
    <w:p w14:paraId="5ED3A656" w14:textId="77777777" w:rsidR="00144269" w:rsidRDefault="00144269" w:rsidP="00D2500A">
      <w:pPr>
        <w:rPr>
          <w:sz w:val="24"/>
        </w:rPr>
      </w:pPr>
    </w:p>
    <w:p w14:paraId="59A54316" w14:textId="77777777" w:rsidR="00144269" w:rsidRDefault="00144269" w:rsidP="00D2500A">
      <w:pPr>
        <w:rPr>
          <w:sz w:val="24"/>
        </w:rPr>
      </w:pPr>
    </w:p>
    <w:p w14:paraId="2C0949BA" w14:textId="77777777" w:rsidR="001B1923" w:rsidRDefault="001B1923" w:rsidP="00D2500A">
      <w:pPr>
        <w:rPr>
          <w:sz w:val="24"/>
        </w:rPr>
      </w:pPr>
    </w:p>
    <w:p w14:paraId="1A2A2360" w14:textId="5FF3EE49" w:rsidR="00D2500A" w:rsidRDefault="00D2500A" w:rsidP="00D2500A">
      <w:pPr>
        <w:rPr>
          <w:sz w:val="28"/>
          <w:szCs w:val="28"/>
        </w:rPr>
      </w:pPr>
      <w:r w:rsidRPr="001B1923">
        <w:rPr>
          <w:sz w:val="28"/>
          <w:szCs w:val="28"/>
        </w:rPr>
        <w:t>Steg 4: Bedömning</w:t>
      </w:r>
    </w:p>
    <w:p w14:paraId="561F0ACE" w14:textId="77777777" w:rsidR="001B1923" w:rsidRPr="001B1923" w:rsidRDefault="001B1923" w:rsidP="00D2500A">
      <w:pPr>
        <w:rPr>
          <w:sz w:val="28"/>
          <w:szCs w:val="28"/>
        </w:rPr>
      </w:pPr>
    </w:p>
    <w:p w14:paraId="5D9BC8B4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Formativ bedömning:</w:t>
      </w:r>
    </w:p>
    <w:p w14:paraId="3C6F8F63" w14:textId="77777777" w:rsidR="00D2500A" w:rsidRPr="002335F6" w:rsidRDefault="00D2500A" w:rsidP="00D2500A">
      <w:pPr>
        <w:rPr>
          <w:sz w:val="24"/>
        </w:rPr>
      </w:pPr>
    </w:p>
    <w:p w14:paraId="1EDC9552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Här kan du ge feedback under lektionen, antingen direkt eller genom korta reflektioner.</w:t>
      </w:r>
    </w:p>
    <w:p w14:paraId="0F5921CA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Särskilt fokus kan ligga på elevernas praktiska arbete och deras förståelse för de lokala råvarornas användning.</w:t>
      </w:r>
    </w:p>
    <w:p w14:paraId="68C99C9C" w14:textId="77777777" w:rsidR="001B1923" w:rsidRDefault="001B1923" w:rsidP="00D2500A">
      <w:pPr>
        <w:rPr>
          <w:sz w:val="24"/>
        </w:rPr>
      </w:pPr>
    </w:p>
    <w:p w14:paraId="5C11ED9A" w14:textId="77777777" w:rsidR="001B1923" w:rsidRDefault="001B1923" w:rsidP="00D2500A">
      <w:pPr>
        <w:rPr>
          <w:sz w:val="24"/>
        </w:rPr>
      </w:pPr>
    </w:p>
    <w:p w14:paraId="293DB2FB" w14:textId="77777777" w:rsidR="001B1923" w:rsidRDefault="001B1923" w:rsidP="00D2500A">
      <w:pPr>
        <w:rPr>
          <w:sz w:val="24"/>
        </w:rPr>
      </w:pPr>
    </w:p>
    <w:p w14:paraId="34104A10" w14:textId="77777777" w:rsidR="001B1923" w:rsidRDefault="001B1923" w:rsidP="00D2500A">
      <w:pPr>
        <w:rPr>
          <w:sz w:val="24"/>
        </w:rPr>
      </w:pPr>
    </w:p>
    <w:p w14:paraId="012572D0" w14:textId="77777777" w:rsidR="001B1923" w:rsidRDefault="001B1923" w:rsidP="00D2500A">
      <w:pPr>
        <w:rPr>
          <w:sz w:val="24"/>
        </w:rPr>
      </w:pPr>
    </w:p>
    <w:p w14:paraId="17720D41" w14:textId="77777777" w:rsidR="001B1923" w:rsidRDefault="001B1923" w:rsidP="00D2500A">
      <w:pPr>
        <w:rPr>
          <w:sz w:val="24"/>
        </w:rPr>
      </w:pPr>
    </w:p>
    <w:p w14:paraId="1A8DA324" w14:textId="77777777" w:rsidR="001B1923" w:rsidRDefault="001B1923" w:rsidP="00D2500A">
      <w:pPr>
        <w:rPr>
          <w:sz w:val="24"/>
        </w:rPr>
      </w:pPr>
    </w:p>
    <w:p w14:paraId="4E312F77" w14:textId="77777777" w:rsidR="001B1923" w:rsidRDefault="001B1923" w:rsidP="00D2500A">
      <w:pPr>
        <w:rPr>
          <w:sz w:val="24"/>
        </w:rPr>
      </w:pPr>
    </w:p>
    <w:p w14:paraId="46B412E7" w14:textId="77777777" w:rsidR="001B1923" w:rsidRPr="002335F6" w:rsidRDefault="001B1923" w:rsidP="00D2500A">
      <w:pPr>
        <w:rPr>
          <w:sz w:val="24"/>
        </w:rPr>
      </w:pPr>
    </w:p>
    <w:p w14:paraId="6972024B" w14:textId="77777777" w:rsidR="00D2500A" w:rsidRPr="002335F6" w:rsidRDefault="00D2500A" w:rsidP="00D2500A">
      <w:pPr>
        <w:rPr>
          <w:sz w:val="24"/>
        </w:rPr>
      </w:pPr>
      <w:proofErr w:type="spellStart"/>
      <w:r w:rsidRPr="002335F6">
        <w:rPr>
          <w:sz w:val="24"/>
        </w:rPr>
        <w:t>Summativ</w:t>
      </w:r>
      <w:proofErr w:type="spellEnd"/>
      <w:r w:rsidRPr="002335F6">
        <w:rPr>
          <w:sz w:val="24"/>
        </w:rPr>
        <w:t xml:space="preserve"> bedömning:</w:t>
      </w:r>
    </w:p>
    <w:p w14:paraId="55CEF520" w14:textId="77777777" w:rsidR="00D2500A" w:rsidRPr="002335F6" w:rsidRDefault="00D2500A" w:rsidP="00D2500A">
      <w:pPr>
        <w:rPr>
          <w:sz w:val="24"/>
        </w:rPr>
      </w:pPr>
    </w:p>
    <w:p w14:paraId="7F9EAC74" w14:textId="77777777" w:rsidR="00D2500A" w:rsidRPr="002335F6" w:rsidRDefault="00D2500A" w:rsidP="00D2500A">
      <w:pPr>
        <w:rPr>
          <w:sz w:val="24"/>
        </w:rPr>
      </w:pPr>
      <w:r w:rsidRPr="001B1923">
        <w:rPr>
          <w:sz w:val="24"/>
          <w:u w:val="single"/>
        </w:rPr>
        <w:t>Praktiska färdigheter</w:t>
      </w:r>
      <w:r w:rsidRPr="002335F6">
        <w:rPr>
          <w:sz w:val="24"/>
        </w:rPr>
        <w:t>: Bedöm elevernas förmåga att hantera och tillaga råvaror enligt instruktioner.</w:t>
      </w:r>
    </w:p>
    <w:p w14:paraId="054AEA8F" w14:textId="77777777" w:rsidR="00D2500A" w:rsidRPr="002335F6" w:rsidRDefault="00D2500A" w:rsidP="00D2500A">
      <w:pPr>
        <w:rPr>
          <w:sz w:val="24"/>
        </w:rPr>
      </w:pPr>
      <w:r w:rsidRPr="001B1923">
        <w:rPr>
          <w:sz w:val="24"/>
          <w:u w:val="single"/>
        </w:rPr>
        <w:t>Teoretisk förståelse</w:t>
      </w:r>
      <w:r w:rsidRPr="002335F6">
        <w:rPr>
          <w:sz w:val="24"/>
        </w:rPr>
        <w:t>: Hur väl förstår eleverna hållbarhet och råvarornas kulturella betydelse?</w:t>
      </w:r>
    </w:p>
    <w:p w14:paraId="261532B6" w14:textId="77777777" w:rsidR="00D2500A" w:rsidRPr="002335F6" w:rsidRDefault="00D2500A" w:rsidP="00D2500A">
      <w:pPr>
        <w:rPr>
          <w:sz w:val="24"/>
        </w:rPr>
      </w:pPr>
      <w:r w:rsidRPr="001B1923">
        <w:rPr>
          <w:sz w:val="24"/>
          <w:u w:val="single"/>
        </w:rPr>
        <w:t>Kreativitet</w:t>
      </w:r>
      <w:r w:rsidRPr="002335F6">
        <w:rPr>
          <w:sz w:val="24"/>
        </w:rPr>
        <w:t>: Uppmuntra elevernas förmåga att tänka kreativt och anpassa metoder och råvaror på ett nyskapande sätt.</w:t>
      </w:r>
    </w:p>
    <w:p w14:paraId="10459330" w14:textId="77777777" w:rsidR="001B1923" w:rsidRDefault="001B1923" w:rsidP="00D2500A">
      <w:pPr>
        <w:rPr>
          <w:sz w:val="24"/>
        </w:rPr>
      </w:pPr>
    </w:p>
    <w:p w14:paraId="39BBFB66" w14:textId="77777777" w:rsidR="001B1923" w:rsidRDefault="001B1923" w:rsidP="00D2500A">
      <w:pPr>
        <w:rPr>
          <w:sz w:val="24"/>
        </w:rPr>
      </w:pPr>
    </w:p>
    <w:p w14:paraId="04744331" w14:textId="77777777" w:rsidR="001B1923" w:rsidRDefault="001B1923" w:rsidP="00D2500A">
      <w:pPr>
        <w:rPr>
          <w:sz w:val="24"/>
        </w:rPr>
      </w:pPr>
    </w:p>
    <w:p w14:paraId="3F6770F2" w14:textId="77777777" w:rsidR="001B1923" w:rsidRDefault="001B1923" w:rsidP="00D2500A">
      <w:pPr>
        <w:rPr>
          <w:sz w:val="24"/>
        </w:rPr>
      </w:pPr>
    </w:p>
    <w:p w14:paraId="7A254E94" w14:textId="77777777" w:rsidR="001B1923" w:rsidRDefault="001B1923" w:rsidP="00D2500A">
      <w:pPr>
        <w:rPr>
          <w:sz w:val="24"/>
        </w:rPr>
      </w:pPr>
    </w:p>
    <w:p w14:paraId="522322E0" w14:textId="77777777" w:rsidR="001B1923" w:rsidRDefault="001B1923" w:rsidP="00D2500A">
      <w:pPr>
        <w:rPr>
          <w:sz w:val="24"/>
        </w:rPr>
      </w:pPr>
    </w:p>
    <w:p w14:paraId="2D552031" w14:textId="77777777" w:rsidR="001B1923" w:rsidRDefault="001B1923" w:rsidP="00D2500A">
      <w:pPr>
        <w:rPr>
          <w:sz w:val="24"/>
        </w:rPr>
      </w:pPr>
    </w:p>
    <w:p w14:paraId="415CB092" w14:textId="77777777" w:rsidR="001B1923" w:rsidRDefault="001B1923" w:rsidP="00D2500A">
      <w:pPr>
        <w:rPr>
          <w:sz w:val="24"/>
        </w:rPr>
      </w:pPr>
    </w:p>
    <w:p w14:paraId="2BC58671" w14:textId="77777777" w:rsidR="001B1923" w:rsidRDefault="001B1923" w:rsidP="00D2500A">
      <w:pPr>
        <w:rPr>
          <w:sz w:val="24"/>
        </w:rPr>
      </w:pPr>
    </w:p>
    <w:p w14:paraId="097BDF9F" w14:textId="77777777" w:rsidR="001B1923" w:rsidRDefault="001B1923" w:rsidP="00D2500A">
      <w:pPr>
        <w:rPr>
          <w:sz w:val="24"/>
        </w:rPr>
      </w:pPr>
    </w:p>
    <w:p w14:paraId="293EC3DC" w14:textId="77777777" w:rsidR="001B1923" w:rsidRDefault="001B1923" w:rsidP="00D2500A">
      <w:pPr>
        <w:rPr>
          <w:sz w:val="24"/>
        </w:rPr>
      </w:pPr>
    </w:p>
    <w:p w14:paraId="7CF653CD" w14:textId="77777777" w:rsidR="001B1923" w:rsidRDefault="001B1923" w:rsidP="00D2500A">
      <w:pPr>
        <w:rPr>
          <w:sz w:val="24"/>
        </w:rPr>
      </w:pPr>
    </w:p>
    <w:p w14:paraId="5D62BD74" w14:textId="77777777" w:rsidR="001B1923" w:rsidRDefault="001B1923" w:rsidP="00D2500A">
      <w:pPr>
        <w:rPr>
          <w:sz w:val="24"/>
        </w:rPr>
      </w:pPr>
    </w:p>
    <w:p w14:paraId="3135325C" w14:textId="77777777" w:rsidR="001B1923" w:rsidRDefault="001B1923" w:rsidP="00D2500A">
      <w:pPr>
        <w:rPr>
          <w:sz w:val="24"/>
        </w:rPr>
      </w:pPr>
    </w:p>
    <w:p w14:paraId="1CF2488B" w14:textId="77777777" w:rsidR="001B1923" w:rsidRDefault="001B1923" w:rsidP="00D2500A">
      <w:pPr>
        <w:rPr>
          <w:sz w:val="24"/>
        </w:rPr>
      </w:pPr>
    </w:p>
    <w:p w14:paraId="4300474B" w14:textId="77777777" w:rsidR="001B1923" w:rsidRDefault="001B1923" w:rsidP="00D2500A">
      <w:pPr>
        <w:rPr>
          <w:sz w:val="24"/>
        </w:rPr>
      </w:pPr>
    </w:p>
    <w:p w14:paraId="4BF4B929" w14:textId="77777777" w:rsidR="001B1923" w:rsidRDefault="001B1923" w:rsidP="00D2500A">
      <w:pPr>
        <w:rPr>
          <w:sz w:val="24"/>
        </w:rPr>
      </w:pPr>
    </w:p>
    <w:p w14:paraId="18699163" w14:textId="77777777" w:rsidR="001B1923" w:rsidRDefault="001B1923" w:rsidP="00D2500A">
      <w:pPr>
        <w:rPr>
          <w:sz w:val="24"/>
        </w:rPr>
      </w:pPr>
    </w:p>
    <w:p w14:paraId="78A8D308" w14:textId="77777777" w:rsidR="001B1923" w:rsidRDefault="001B1923" w:rsidP="00D2500A">
      <w:pPr>
        <w:rPr>
          <w:sz w:val="24"/>
        </w:rPr>
      </w:pPr>
    </w:p>
    <w:p w14:paraId="55405706" w14:textId="77777777" w:rsidR="001B1923" w:rsidRDefault="001B1923" w:rsidP="00D2500A">
      <w:pPr>
        <w:rPr>
          <w:sz w:val="24"/>
        </w:rPr>
      </w:pPr>
    </w:p>
    <w:p w14:paraId="56287400" w14:textId="77777777" w:rsidR="001B1923" w:rsidRDefault="001B1923" w:rsidP="00D2500A">
      <w:pPr>
        <w:rPr>
          <w:sz w:val="24"/>
        </w:rPr>
      </w:pPr>
    </w:p>
    <w:p w14:paraId="66A8B073" w14:textId="77777777" w:rsidR="001B1923" w:rsidRDefault="001B1923" w:rsidP="00D2500A">
      <w:pPr>
        <w:rPr>
          <w:sz w:val="24"/>
        </w:rPr>
      </w:pPr>
    </w:p>
    <w:p w14:paraId="60E2CC73" w14:textId="77777777" w:rsidR="001B1923" w:rsidRDefault="001B1923" w:rsidP="00D2500A">
      <w:pPr>
        <w:rPr>
          <w:sz w:val="24"/>
        </w:rPr>
      </w:pPr>
    </w:p>
    <w:p w14:paraId="22C74D1B" w14:textId="77777777" w:rsidR="001B1923" w:rsidRDefault="001B1923" w:rsidP="00D2500A">
      <w:pPr>
        <w:rPr>
          <w:sz w:val="24"/>
        </w:rPr>
      </w:pPr>
    </w:p>
    <w:p w14:paraId="56C0E1CE" w14:textId="77777777" w:rsidR="001B1923" w:rsidRDefault="001B1923" w:rsidP="00D2500A">
      <w:pPr>
        <w:rPr>
          <w:sz w:val="24"/>
        </w:rPr>
      </w:pPr>
    </w:p>
    <w:p w14:paraId="5AC6756E" w14:textId="77777777" w:rsidR="001B1923" w:rsidRDefault="001B1923" w:rsidP="00D2500A">
      <w:pPr>
        <w:rPr>
          <w:sz w:val="24"/>
        </w:rPr>
      </w:pPr>
    </w:p>
    <w:p w14:paraId="68251FCB" w14:textId="77777777" w:rsidR="001B1923" w:rsidRDefault="001B1923" w:rsidP="00D2500A">
      <w:pPr>
        <w:rPr>
          <w:sz w:val="24"/>
        </w:rPr>
      </w:pPr>
    </w:p>
    <w:p w14:paraId="164743E4" w14:textId="0A93EE2E" w:rsidR="00D2500A" w:rsidRDefault="00D2500A" w:rsidP="00D2500A">
      <w:pPr>
        <w:rPr>
          <w:sz w:val="28"/>
          <w:szCs w:val="28"/>
        </w:rPr>
      </w:pPr>
      <w:r w:rsidRPr="001B1923">
        <w:rPr>
          <w:sz w:val="28"/>
          <w:szCs w:val="28"/>
        </w:rPr>
        <w:t>Utvärdering:</w:t>
      </w:r>
    </w:p>
    <w:p w14:paraId="4DED8A58" w14:textId="77777777" w:rsidR="001B1923" w:rsidRPr="001B1923" w:rsidRDefault="001B1923" w:rsidP="00D2500A">
      <w:pPr>
        <w:rPr>
          <w:sz w:val="28"/>
          <w:szCs w:val="28"/>
        </w:rPr>
      </w:pPr>
    </w:p>
    <w:p w14:paraId="07EAFE19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Reflektera över hur väl lektionsmålen uppnåddes.</w:t>
      </w:r>
    </w:p>
    <w:p w14:paraId="5D22B4F6" w14:textId="77777777" w:rsidR="00D2500A" w:rsidRDefault="00D2500A" w:rsidP="00D2500A">
      <w:pPr>
        <w:rPr>
          <w:sz w:val="24"/>
        </w:rPr>
      </w:pPr>
      <w:r w:rsidRPr="002335F6">
        <w:rPr>
          <w:sz w:val="24"/>
        </w:rPr>
        <w:t>Notera eventuella lärdomar för framtida lektioner: Vad fungerade bra, och vad kan förbättras?</w:t>
      </w:r>
    </w:p>
    <w:p w14:paraId="40B609E4" w14:textId="77777777" w:rsidR="001B1923" w:rsidRDefault="001B1923" w:rsidP="00D2500A">
      <w:pPr>
        <w:rPr>
          <w:sz w:val="24"/>
        </w:rPr>
      </w:pPr>
    </w:p>
    <w:p w14:paraId="5F62426E" w14:textId="77777777" w:rsidR="001B1923" w:rsidRDefault="001B1923" w:rsidP="00D2500A">
      <w:pPr>
        <w:rPr>
          <w:sz w:val="24"/>
        </w:rPr>
      </w:pPr>
    </w:p>
    <w:p w14:paraId="001711B2" w14:textId="77777777" w:rsidR="001B1923" w:rsidRDefault="001B1923" w:rsidP="00D2500A">
      <w:pPr>
        <w:rPr>
          <w:sz w:val="24"/>
        </w:rPr>
      </w:pPr>
    </w:p>
    <w:p w14:paraId="18AE36BD" w14:textId="77777777" w:rsidR="001B1923" w:rsidRDefault="001B1923" w:rsidP="00D2500A">
      <w:pPr>
        <w:rPr>
          <w:sz w:val="24"/>
        </w:rPr>
      </w:pPr>
    </w:p>
    <w:p w14:paraId="595912C8" w14:textId="77777777" w:rsidR="001B1923" w:rsidRDefault="001B1923" w:rsidP="00D2500A">
      <w:pPr>
        <w:rPr>
          <w:sz w:val="24"/>
        </w:rPr>
      </w:pPr>
    </w:p>
    <w:p w14:paraId="307A131D" w14:textId="77777777" w:rsidR="001B1923" w:rsidRDefault="001B1923" w:rsidP="00D2500A">
      <w:pPr>
        <w:rPr>
          <w:sz w:val="24"/>
        </w:rPr>
      </w:pPr>
    </w:p>
    <w:p w14:paraId="567FA8AE" w14:textId="77777777" w:rsidR="001B1923" w:rsidRDefault="001B1923" w:rsidP="00D2500A">
      <w:pPr>
        <w:rPr>
          <w:sz w:val="24"/>
        </w:rPr>
      </w:pPr>
    </w:p>
    <w:p w14:paraId="40D1C353" w14:textId="77777777" w:rsidR="001B1923" w:rsidRDefault="001B1923" w:rsidP="00D2500A">
      <w:pPr>
        <w:rPr>
          <w:sz w:val="24"/>
        </w:rPr>
      </w:pPr>
    </w:p>
    <w:p w14:paraId="7473EFD6" w14:textId="77777777" w:rsidR="001B1923" w:rsidRDefault="001B1923" w:rsidP="00D2500A">
      <w:pPr>
        <w:rPr>
          <w:sz w:val="24"/>
        </w:rPr>
      </w:pPr>
    </w:p>
    <w:p w14:paraId="02452D07" w14:textId="77777777" w:rsidR="001B1923" w:rsidRDefault="001B1923" w:rsidP="00D2500A">
      <w:pPr>
        <w:rPr>
          <w:sz w:val="24"/>
        </w:rPr>
      </w:pPr>
    </w:p>
    <w:p w14:paraId="66DF08F2" w14:textId="77777777" w:rsidR="001B1923" w:rsidRDefault="001B1923" w:rsidP="00D2500A">
      <w:pPr>
        <w:rPr>
          <w:sz w:val="24"/>
        </w:rPr>
      </w:pPr>
    </w:p>
    <w:p w14:paraId="2FF22525" w14:textId="77777777" w:rsidR="001B1923" w:rsidRDefault="001B1923" w:rsidP="00D2500A">
      <w:pPr>
        <w:rPr>
          <w:sz w:val="24"/>
        </w:rPr>
      </w:pPr>
    </w:p>
    <w:p w14:paraId="2DBF01A9" w14:textId="77777777" w:rsidR="001B1923" w:rsidRDefault="001B1923" w:rsidP="00D2500A">
      <w:pPr>
        <w:rPr>
          <w:sz w:val="24"/>
        </w:rPr>
      </w:pPr>
    </w:p>
    <w:p w14:paraId="50C9EC4C" w14:textId="77777777" w:rsidR="001B1923" w:rsidRDefault="001B1923" w:rsidP="00D2500A">
      <w:pPr>
        <w:rPr>
          <w:sz w:val="24"/>
        </w:rPr>
      </w:pPr>
    </w:p>
    <w:p w14:paraId="1FFA56E3" w14:textId="77777777" w:rsidR="001B1923" w:rsidRDefault="001B1923" w:rsidP="00D2500A">
      <w:pPr>
        <w:rPr>
          <w:sz w:val="24"/>
        </w:rPr>
      </w:pPr>
    </w:p>
    <w:p w14:paraId="59F41190" w14:textId="77777777" w:rsidR="001B1923" w:rsidRDefault="001B1923" w:rsidP="00D2500A">
      <w:pPr>
        <w:rPr>
          <w:sz w:val="24"/>
        </w:rPr>
      </w:pPr>
    </w:p>
    <w:p w14:paraId="16D14DE8" w14:textId="77777777" w:rsidR="001B1923" w:rsidRPr="002335F6" w:rsidRDefault="001B1923" w:rsidP="00D2500A">
      <w:pPr>
        <w:rPr>
          <w:sz w:val="24"/>
        </w:rPr>
      </w:pPr>
    </w:p>
    <w:p w14:paraId="17851DD5" w14:textId="77777777" w:rsidR="00D2500A" w:rsidRPr="002335F6" w:rsidRDefault="00D2500A" w:rsidP="00D2500A">
      <w:pPr>
        <w:rPr>
          <w:sz w:val="24"/>
        </w:rPr>
      </w:pPr>
      <w:r w:rsidRPr="002335F6">
        <w:rPr>
          <w:sz w:val="24"/>
        </w:rPr>
        <w:t>Anteckningar eller övrig planering:</w:t>
      </w:r>
    </w:p>
    <w:p w14:paraId="622E4D02" w14:textId="4F9B716A" w:rsidR="001B1923" w:rsidRPr="002335F6" w:rsidRDefault="00D2500A" w:rsidP="001B1923">
      <w:pPr>
        <w:rPr>
          <w:sz w:val="24"/>
        </w:rPr>
      </w:pPr>
      <w:r w:rsidRPr="002335F6">
        <w:rPr>
          <w:sz w:val="24"/>
        </w:rPr>
        <w:t>(Här kan du lägga till ytterligare idéer eller detaljer för lektionsupplägget.)</w:t>
      </w:r>
    </w:p>
    <w:p w14:paraId="1F8F1800" w14:textId="76A67D32" w:rsidR="00151808" w:rsidRPr="002335F6" w:rsidRDefault="00151808" w:rsidP="00D2419C">
      <w:pPr>
        <w:rPr>
          <w:sz w:val="24"/>
        </w:rPr>
      </w:pPr>
    </w:p>
    <w:sectPr w:rsidR="00151808" w:rsidRPr="002335F6" w:rsidSect="00A8653D"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24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9E64" w14:textId="77777777" w:rsidR="00D33E95" w:rsidRDefault="00D33E95" w:rsidP="0009087C">
      <w:r>
        <w:separator/>
      </w:r>
    </w:p>
  </w:endnote>
  <w:endnote w:type="continuationSeparator" w:id="0">
    <w:p w14:paraId="73F9B1F3" w14:textId="77777777" w:rsidR="00D33E95" w:rsidRDefault="00D33E95" w:rsidP="000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0A2C" w14:textId="77777777" w:rsidR="00BB0C80" w:rsidRPr="00AE117A" w:rsidRDefault="00151808" w:rsidP="00AE117A">
    <w:pPr>
      <w:pStyle w:val="Sidfot"/>
    </w:pPr>
    <w:r>
      <w:rPr>
        <w:noProof/>
      </w:rPr>
      <w:drawing>
        <wp:anchor distT="0" distB="0" distL="114300" distR="114300" simplePos="0" relativeHeight="251667456" behindDoc="1" locked="0" layoutInCell="1" allowOverlap="0" wp14:anchorId="526E48C0" wp14:editId="6BE9CB7C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5389200" cy="691200"/>
          <wp:effectExtent l="0" t="0" r="0" b="0"/>
          <wp:wrapNone/>
          <wp:docPr id="647195955" name="Bildobjekt 647195955" descr="En bild som visar text, Teckensnitt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95955" name="Bildobjekt 647195955" descr="En bild som visar text, Teckensnitt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31E9" w14:textId="77777777" w:rsidR="00BB0C80" w:rsidRPr="00931FF9" w:rsidRDefault="00F8775E" w:rsidP="00931FF9">
    <w:pPr>
      <w:pStyle w:val="Sidfot"/>
    </w:pPr>
    <w:r>
      <w:rPr>
        <w:noProof/>
      </w:rPr>
      <w:drawing>
        <wp:anchor distT="0" distB="0" distL="114300" distR="114300" simplePos="0" relativeHeight="251663360" behindDoc="1" locked="0" layoutInCell="1" allowOverlap="0" wp14:anchorId="56A723D6" wp14:editId="6516AC05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5389200" cy="691200"/>
          <wp:effectExtent l="0" t="0" r="0" b="0"/>
          <wp:wrapNone/>
          <wp:docPr id="61816922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6922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2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3838" w14:textId="77777777" w:rsidR="00D33E95" w:rsidRDefault="00D33E95" w:rsidP="0009087C">
      <w:r>
        <w:separator/>
      </w:r>
    </w:p>
  </w:footnote>
  <w:footnote w:type="continuationSeparator" w:id="0">
    <w:p w14:paraId="59768633" w14:textId="77777777" w:rsidR="00D33E95" w:rsidRDefault="00D33E95" w:rsidP="0009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9BC7" w14:textId="77777777" w:rsidR="00A777DB" w:rsidRDefault="00C4278E" w:rsidP="00C4278E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3036CE" wp14:editId="6BB33FE5">
          <wp:simplePos x="0" y="0"/>
          <wp:positionH relativeFrom="column">
            <wp:posOffset>62608</wp:posOffset>
          </wp:positionH>
          <wp:positionV relativeFrom="page">
            <wp:posOffset>486383</wp:posOffset>
          </wp:positionV>
          <wp:extent cx="1853321" cy="914467"/>
          <wp:effectExtent l="0" t="0" r="127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321" cy="91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405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FC6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28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44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63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D83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7C4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C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0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E8A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3221996">
    <w:abstractNumId w:val="4"/>
  </w:num>
  <w:num w:numId="2" w16cid:durableId="1532182425">
    <w:abstractNumId w:val="5"/>
  </w:num>
  <w:num w:numId="3" w16cid:durableId="1626152088">
    <w:abstractNumId w:val="6"/>
  </w:num>
  <w:num w:numId="4" w16cid:durableId="637762358">
    <w:abstractNumId w:val="7"/>
  </w:num>
  <w:num w:numId="5" w16cid:durableId="819813176">
    <w:abstractNumId w:val="9"/>
  </w:num>
  <w:num w:numId="6" w16cid:durableId="448208222">
    <w:abstractNumId w:val="0"/>
  </w:num>
  <w:num w:numId="7" w16cid:durableId="1044982315">
    <w:abstractNumId w:val="1"/>
  </w:num>
  <w:num w:numId="8" w16cid:durableId="93328632">
    <w:abstractNumId w:val="2"/>
  </w:num>
  <w:num w:numId="9" w16cid:durableId="73213178">
    <w:abstractNumId w:val="3"/>
  </w:num>
  <w:num w:numId="10" w16cid:durableId="1597208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5"/>
    <w:rsid w:val="0006492F"/>
    <w:rsid w:val="0009087C"/>
    <w:rsid w:val="000D2CF0"/>
    <w:rsid w:val="00116C67"/>
    <w:rsid w:val="00136D9B"/>
    <w:rsid w:val="00144269"/>
    <w:rsid w:val="00151808"/>
    <w:rsid w:val="00177150"/>
    <w:rsid w:val="001B1923"/>
    <w:rsid w:val="002079A9"/>
    <w:rsid w:val="002335F6"/>
    <w:rsid w:val="002855CA"/>
    <w:rsid w:val="00317588"/>
    <w:rsid w:val="00333452"/>
    <w:rsid w:val="00385710"/>
    <w:rsid w:val="003D535B"/>
    <w:rsid w:val="0046183C"/>
    <w:rsid w:val="0048415A"/>
    <w:rsid w:val="004937B0"/>
    <w:rsid w:val="005202BC"/>
    <w:rsid w:val="00525F9D"/>
    <w:rsid w:val="0056598B"/>
    <w:rsid w:val="00613FD6"/>
    <w:rsid w:val="00646FF6"/>
    <w:rsid w:val="00742316"/>
    <w:rsid w:val="007E2011"/>
    <w:rsid w:val="007E3B49"/>
    <w:rsid w:val="00852F50"/>
    <w:rsid w:val="00913985"/>
    <w:rsid w:val="00931FF9"/>
    <w:rsid w:val="00A20417"/>
    <w:rsid w:val="00A777DB"/>
    <w:rsid w:val="00A8653D"/>
    <w:rsid w:val="00AB240B"/>
    <w:rsid w:val="00AE117A"/>
    <w:rsid w:val="00AF286C"/>
    <w:rsid w:val="00AF4C34"/>
    <w:rsid w:val="00AF664A"/>
    <w:rsid w:val="00B05486"/>
    <w:rsid w:val="00B52348"/>
    <w:rsid w:val="00B53DE9"/>
    <w:rsid w:val="00BB0C80"/>
    <w:rsid w:val="00BB76F9"/>
    <w:rsid w:val="00BD6EE6"/>
    <w:rsid w:val="00BE5E70"/>
    <w:rsid w:val="00C4278E"/>
    <w:rsid w:val="00C46481"/>
    <w:rsid w:val="00D2419C"/>
    <w:rsid w:val="00D2500A"/>
    <w:rsid w:val="00D33E95"/>
    <w:rsid w:val="00DA4A2C"/>
    <w:rsid w:val="00DB712F"/>
    <w:rsid w:val="00F63F0F"/>
    <w:rsid w:val="00F713A4"/>
    <w:rsid w:val="00F8775E"/>
    <w:rsid w:val="00FA43F4"/>
    <w:rsid w:val="00FC4872"/>
    <w:rsid w:val="00FD5124"/>
    <w:rsid w:val="00FD55EC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55315"/>
  <w15:chartTrackingRefBased/>
  <w15:docId w15:val="{B6A7254B-E327-42C5-94B6-A6F512B6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72"/>
    <w:pPr>
      <w:spacing w:line="280" w:lineRule="exac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33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Normal"/>
    <w:link w:val="RubrikChar"/>
    <w:uiPriority w:val="10"/>
    <w:qFormat/>
    <w:rsid w:val="00931FF9"/>
    <w:pPr>
      <w:spacing w:after="240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1FF9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33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34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3452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Ingress">
    <w:name w:val="Ingress"/>
    <w:basedOn w:val="Normal"/>
    <w:qFormat/>
    <w:rsid w:val="00931FF9"/>
    <w:pPr>
      <w:spacing w:after="280"/>
      <w:contextualSpacing/>
    </w:pPr>
    <w:rPr>
      <w:rFonts w:ascii="Calibri" w:hAnsi="Calibri"/>
      <w:sz w:val="24"/>
    </w:rPr>
  </w:style>
  <w:style w:type="paragraph" w:styleId="Sidhuvud">
    <w:name w:val="header"/>
    <w:basedOn w:val="Normal"/>
    <w:link w:val="SidhuvudChar"/>
    <w:uiPriority w:val="99"/>
    <w:unhideWhenUsed/>
    <w:rsid w:val="000908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087C"/>
  </w:style>
  <w:style w:type="paragraph" w:styleId="Sidfot">
    <w:name w:val="footer"/>
    <w:basedOn w:val="Normal"/>
    <w:link w:val="SidfotChar"/>
    <w:uiPriority w:val="99"/>
    <w:unhideWhenUsed/>
    <w:rsid w:val="00525F9D"/>
    <w:pPr>
      <w:pBdr>
        <w:top w:val="single" w:sz="4" w:space="15" w:color="auto"/>
      </w:pBd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25F9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tveckling\SYSTER%20Gastronomi_grafisk%20profil_2023\Officemallar\SYSTER%20Gastronomi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A7A1B-F91E-4D4D-91AD-1D4BC92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SYSTER Gastronomi_brevmall</Template>
  <TotalTime>50</TotalTime>
  <Pages>6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Andersson</dc:creator>
  <cp:keywords/>
  <dc:description/>
  <cp:lastModifiedBy>Malin Andersson</cp:lastModifiedBy>
  <cp:revision>2</cp:revision>
  <cp:lastPrinted>2023-10-25T09:35:00Z</cp:lastPrinted>
  <dcterms:created xsi:type="dcterms:W3CDTF">2024-11-13T11:43:00Z</dcterms:created>
  <dcterms:modified xsi:type="dcterms:W3CDTF">2024-11-13T12:33:00Z</dcterms:modified>
</cp:coreProperties>
</file>